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2E44" w14:textId="1717E6D7" w:rsidR="00B07252" w:rsidRPr="00486244" w:rsidRDefault="00B07252" w:rsidP="00FF787C">
      <w:pPr>
        <w:pStyle w:val="Heading1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86244">
        <w:rPr>
          <w:rFonts w:asciiTheme="minorHAnsi" w:hAnsiTheme="minorHAnsi" w:cstheme="minorHAnsi"/>
          <w:color w:val="000000" w:themeColor="text1"/>
          <w:sz w:val="36"/>
          <w:szCs w:val="36"/>
        </w:rPr>
        <w:t>Sample run-sheets </w:t>
      </w:r>
    </w:p>
    <w:p w14:paraId="0B0BC32B" w14:textId="77777777" w:rsidR="00B07252" w:rsidRPr="00486244" w:rsidRDefault="00B07252" w:rsidP="00897F81">
      <w:pPr>
        <w:pStyle w:val="Heading2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862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1. Service visit during operating hours </w:t>
      </w: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3255"/>
        <w:gridCol w:w="3270"/>
      </w:tblGrid>
      <w:tr w:rsidR="00B07252" w:rsidRPr="00486244" w14:paraId="2641DF18" w14:textId="77777777" w:rsidTr="24637C9D">
        <w:trPr>
          <w:trHeight w:val="42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D50A"/>
            <w:hideMark/>
          </w:tcPr>
          <w:p w14:paraId="5D4B01A4" w14:textId="77777777" w:rsidR="00B07252" w:rsidRPr="00486244" w:rsidRDefault="00B07252" w:rsidP="00B07252">
            <w:pPr>
              <w:spacing w:before="60" w:after="120"/>
              <w:ind w:left="-56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Time</w:t>
            </w:r>
            <w:r w:rsidRPr="0048624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D50A"/>
            <w:hideMark/>
          </w:tcPr>
          <w:p w14:paraId="218AD330" w14:textId="77777777" w:rsidR="00B07252" w:rsidRPr="00486244" w:rsidRDefault="00B07252" w:rsidP="00B07252">
            <w:pPr>
              <w:spacing w:before="60" w:after="120"/>
              <w:ind w:left="-56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Activity</w:t>
            </w:r>
            <w:r w:rsidRPr="0048624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D50A"/>
            <w:hideMark/>
          </w:tcPr>
          <w:p w14:paraId="65D48D69" w14:textId="77777777" w:rsidR="00B07252" w:rsidRPr="00486244" w:rsidRDefault="00B07252" w:rsidP="00B07252">
            <w:pPr>
              <w:spacing w:before="60" w:after="120"/>
              <w:ind w:left="-56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Opportunities </w:t>
            </w:r>
            <w:r w:rsidRPr="0048624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 </w:t>
            </w:r>
          </w:p>
        </w:tc>
      </w:tr>
      <w:tr w:rsidR="00B07252" w:rsidRPr="00486244" w14:paraId="1576B50F" w14:textId="77777777" w:rsidTr="24637C9D">
        <w:trPr>
          <w:trHeight w:val="9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86F6A" w14:textId="77777777" w:rsidR="00B07252" w:rsidRPr="00486244" w:rsidRDefault="00B07252" w:rsidP="24637C9D">
            <w:pPr>
              <w:spacing w:before="60" w:after="120"/>
              <w:ind w:left="144" w:right="22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10.00 am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70B39" w14:textId="33AF3AF0" w:rsidR="00B07252" w:rsidRPr="00486244" w:rsidRDefault="00B71F6D" w:rsidP="24637C9D">
            <w:pPr>
              <w:spacing w:before="60" w:after="120"/>
              <w:ind w:left="144" w:right="22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Official guest </w:t>
            </w:r>
            <w:r w:rsidR="00994A50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 w:rsidR="0013755F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e.g</w:t>
            </w:r>
            <w:r w:rsidR="00994A50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 MP</w:t>
            </w:r>
            <w:r w:rsidR="0013755F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local government re</w:t>
            </w:r>
            <w:r w:rsidR="001E713D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presentative</w:t>
            </w:r>
            <w:r w:rsidR="00994A50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) </w:t>
            </w:r>
            <w:r w:rsidR="00B07252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arrives at the service and is greeted by the director or service manager </w:t>
            </w:r>
          </w:p>
          <w:p w14:paraId="2DF6821E" w14:textId="0759742A" w:rsidR="00B07252" w:rsidRPr="00486244" w:rsidRDefault="00B07252" w:rsidP="24637C9D">
            <w:pPr>
              <w:spacing w:before="60" w:after="120"/>
              <w:ind w:left="144" w:right="22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Sign-in and any relevant housekeeping matters </w:t>
            </w:r>
            <w:r w:rsidR="00CE2D88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including child safety and safeguarding proto</w:t>
            </w:r>
            <w:r w:rsidR="00F836E1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cols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A8ED7" w14:textId="25173CCB" w:rsidR="00B07252" w:rsidRPr="00486244" w:rsidRDefault="00B07252" w:rsidP="24637C9D">
            <w:pPr>
              <w:spacing w:before="60" w:after="120"/>
              <w:ind w:left="144" w:right="22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Director/service manager provides overview of service—number of families, children and educators </w:t>
            </w:r>
            <w:r w:rsidR="003F1672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– maintaining </w:t>
            </w:r>
            <w:r w:rsidR="004F3C96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chil</w:t>
            </w:r>
            <w:r w:rsidR="0021520C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 </w:t>
            </w:r>
            <w:r w:rsidR="004F3C96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and educator privacy</w:t>
            </w:r>
          </w:p>
        </w:tc>
      </w:tr>
      <w:tr w:rsidR="00B07252" w:rsidRPr="00486244" w14:paraId="12F902D8" w14:textId="77777777" w:rsidTr="24637C9D">
        <w:trPr>
          <w:trHeight w:val="675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CC9F5" w14:textId="46E4CC49" w:rsidR="00B07252" w:rsidRPr="00486244" w:rsidRDefault="00B07252" w:rsidP="24637C9D">
            <w:pPr>
              <w:spacing w:before="60" w:after="120"/>
              <w:ind w:left="144" w:right="22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10.05 am</w:t>
            </w:r>
            <w:r w:rsidR="6D27E195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- </w:t>
            </w: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10.30 am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C76C0" w14:textId="71370EA9" w:rsidR="00B07252" w:rsidRPr="00486244" w:rsidRDefault="00B07252" w:rsidP="24637C9D">
            <w:pPr>
              <w:spacing w:before="60" w:after="120"/>
              <w:ind w:left="144" w:right="22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Directo</w:t>
            </w:r>
            <w:r w:rsidR="006C11DB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</w:t>
            </w: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/service manager escorts </w:t>
            </w:r>
            <w:r w:rsidR="009E3CAA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official guest</w:t>
            </w: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6571DB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to </w:t>
            </w:r>
            <w:r w:rsidR="000825FA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visit t</w:t>
            </w: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he service </w:t>
            </w:r>
            <w:r w:rsidR="000825FA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– mindful of impact on children and children’s </w:t>
            </w:r>
            <w:r w:rsidR="00F43E53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play.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466CF" w14:textId="77777777" w:rsidR="00B07252" w:rsidRPr="00486244" w:rsidRDefault="00B07252" w:rsidP="24637C9D">
            <w:pPr>
              <w:spacing w:before="60" w:after="120"/>
              <w:ind w:left="144" w:right="22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Discuss play and learning, planning and the role of educators in supporting children’s learning, development and wellbeing </w:t>
            </w:r>
          </w:p>
        </w:tc>
      </w:tr>
      <w:tr w:rsidR="00B07252" w:rsidRPr="00486244" w14:paraId="6AA00A62" w14:textId="77777777" w:rsidTr="24637C9D">
        <w:trPr>
          <w:trHeight w:val="69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EE4D1" w14:textId="6F7D7D34" w:rsidR="00B07252" w:rsidRPr="00486244" w:rsidRDefault="00B07252" w:rsidP="24637C9D">
            <w:pPr>
              <w:spacing w:before="60" w:after="120"/>
              <w:ind w:left="144" w:right="22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10.30 am</w:t>
            </w:r>
            <w:r w:rsidR="0259FB1D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- </w:t>
            </w: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10.45 am 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D29A6" w14:textId="2EC4D36C" w:rsidR="00B07252" w:rsidRPr="00486244" w:rsidRDefault="009E3CAA" w:rsidP="24637C9D">
            <w:pPr>
              <w:spacing w:before="60" w:after="120"/>
              <w:ind w:left="144" w:right="22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Official guest</w:t>
            </w:r>
            <w:r w:rsidR="00B07252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62A26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invited to observe children’s</w:t>
            </w:r>
            <w:r w:rsidR="006B34A5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learning environments.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3ABBC" w14:textId="305E7D09" w:rsidR="00B07252" w:rsidRPr="00486244" w:rsidRDefault="00497A86" w:rsidP="24637C9D">
            <w:pPr>
              <w:spacing w:before="60" w:after="120"/>
              <w:ind w:left="144" w:right="22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If approved</w:t>
            </w:r>
            <w:r w:rsidR="00FC7999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and with appropriate permissions</w:t>
            </w: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opportunity for photo </w:t>
            </w:r>
            <w:r w:rsidR="00FC7999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of official guest in the learning environment </w:t>
            </w:r>
            <w:r w:rsidR="00B07252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07252" w:rsidRPr="00486244" w14:paraId="5912BCCE" w14:textId="77777777" w:rsidTr="24637C9D">
        <w:trPr>
          <w:trHeight w:val="84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BB4F8F" w14:textId="4969B57C" w:rsidR="00B07252" w:rsidRPr="00486244" w:rsidRDefault="00B07252" w:rsidP="24637C9D">
            <w:pPr>
              <w:spacing w:before="60" w:after="120"/>
              <w:ind w:left="144" w:right="22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10.45 am</w:t>
            </w:r>
            <w:r w:rsidR="486178B1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- 1</w:t>
            </w: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1.00 am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7E163" w14:textId="3224D9F5" w:rsidR="00B07252" w:rsidRPr="00486244" w:rsidRDefault="009E3CAA" w:rsidP="24637C9D">
            <w:pPr>
              <w:spacing w:before="60" w:after="120"/>
              <w:ind w:left="144" w:right="22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Official guest</w:t>
            </w:r>
            <w:r w:rsidR="00B07252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meets with director/service manager and educator(s) to discuss the importance of early learning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E74E6" w14:textId="77777777" w:rsidR="00B07252" w:rsidRPr="00486244" w:rsidRDefault="00B07252" w:rsidP="24637C9D">
            <w:pPr>
              <w:spacing w:before="60" w:after="120"/>
              <w:ind w:left="144" w:right="22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Share key issues—concerns and achievements—with the MP </w:t>
            </w:r>
          </w:p>
          <w:p w14:paraId="5B975E8A" w14:textId="77777777" w:rsidR="00B07252" w:rsidRPr="00486244" w:rsidRDefault="00B07252" w:rsidP="24637C9D">
            <w:pPr>
              <w:spacing w:before="60" w:after="120"/>
              <w:ind w:left="144" w:right="22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Discuss other opportunities for engagement </w:t>
            </w:r>
          </w:p>
        </w:tc>
      </w:tr>
      <w:tr w:rsidR="00B07252" w:rsidRPr="00486244" w14:paraId="109A190C" w14:textId="77777777" w:rsidTr="24637C9D">
        <w:trPr>
          <w:trHeight w:val="45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22186" w14:textId="77777777" w:rsidR="00B07252" w:rsidRPr="00486244" w:rsidRDefault="00B07252" w:rsidP="24637C9D">
            <w:pPr>
              <w:spacing w:before="60" w:after="120"/>
              <w:ind w:left="144" w:right="22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11.00 am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CE0BC" w14:textId="2695C13A" w:rsidR="00B07252" w:rsidRPr="00486244" w:rsidRDefault="00C47854" w:rsidP="24637C9D">
            <w:pPr>
              <w:spacing w:before="60" w:after="120"/>
              <w:ind w:left="144" w:right="22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Official guest</w:t>
            </w:r>
            <w:r w:rsidR="00B07252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 departs the service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A4A3B" w14:textId="77777777" w:rsidR="00B07252" w:rsidRPr="00486244" w:rsidRDefault="00D3527E" w:rsidP="24637C9D">
            <w:pPr>
              <w:spacing w:before="60" w:after="120"/>
              <w:ind w:left="144" w:right="22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Connect with advisers and </w:t>
            </w:r>
            <w:r w:rsidR="00F22A54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seek a</w:t>
            </w:r>
            <w:r w:rsidR="00497A86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 approved </w:t>
            </w:r>
            <w:r w:rsidR="00F22A54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comment from the official guest for social media post</w:t>
            </w:r>
          </w:p>
          <w:p w14:paraId="48B6319C" w14:textId="16FE0932" w:rsidR="00FC7999" w:rsidRPr="00486244" w:rsidRDefault="00001B1B" w:rsidP="24637C9D">
            <w:pPr>
              <w:spacing w:before="60" w:after="120"/>
              <w:ind w:left="144" w:right="22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Stay in regular contact with office of official guest</w:t>
            </w:r>
          </w:p>
        </w:tc>
      </w:tr>
    </w:tbl>
    <w:p w14:paraId="02BFA001" w14:textId="77777777" w:rsidR="00B07252" w:rsidRPr="00486244" w:rsidRDefault="00B07252" w:rsidP="00B07252">
      <w:pPr>
        <w:spacing w:before="60" w:after="120"/>
        <w:ind w:left="-567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86244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 </w:t>
      </w:r>
    </w:p>
    <w:p w14:paraId="0E2255DB" w14:textId="39B96821" w:rsidR="00486244" w:rsidRPr="00486244" w:rsidRDefault="00B07252" w:rsidP="00486244">
      <w:pPr>
        <w:pStyle w:val="Heading2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862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2. Network meeting: Evening gathering of local MP and educators from </w:t>
      </w:r>
      <w:proofErr w:type="gramStart"/>
      <w:r w:rsidRPr="004862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 number of</w:t>
      </w:r>
      <w:proofErr w:type="gramEnd"/>
      <w:r w:rsidRPr="004862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services </w:t>
      </w: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3330"/>
        <w:gridCol w:w="3480"/>
      </w:tblGrid>
      <w:tr w:rsidR="00B07252" w:rsidRPr="00486244" w14:paraId="6DA5F36D" w14:textId="77777777" w:rsidTr="24637C9D">
        <w:trPr>
          <w:trHeight w:val="405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D50A"/>
            <w:hideMark/>
          </w:tcPr>
          <w:p w14:paraId="57C8089B" w14:textId="77777777" w:rsidR="00B07252" w:rsidRPr="00486244" w:rsidRDefault="00B07252" w:rsidP="24637C9D">
            <w:pPr>
              <w:spacing w:before="60" w:after="120"/>
              <w:ind w:left="-567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Time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D50A"/>
            <w:hideMark/>
          </w:tcPr>
          <w:p w14:paraId="2FFF18FD" w14:textId="77777777" w:rsidR="00B07252" w:rsidRPr="00486244" w:rsidRDefault="00B07252" w:rsidP="24637C9D">
            <w:pPr>
              <w:spacing w:before="60" w:after="120"/>
              <w:ind w:left="-567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Activity 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D50A"/>
            <w:hideMark/>
          </w:tcPr>
          <w:p w14:paraId="686E61AC" w14:textId="77777777" w:rsidR="00B07252" w:rsidRPr="00486244" w:rsidRDefault="00B07252" w:rsidP="24637C9D">
            <w:pPr>
              <w:spacing w:before="60" w:after="120"/>
              <w:ind w:left="-567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Opportunities  </w:t>
            </w:r>
          </w:p>
        </w:tc>
      </w:tr>
      <w:tr w:rsidR="00B07252" w:rsidRPr="00486244" w14:paraId="21003873" w14:textId="77777777" w:rsidTr="24637C9D">
        <w:trPr>
          <w:trHeight w:val="87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884AD" w14:textId="04D9C2F6" w:rsidR="00B07252" w:rsidRPr="00486244" w:rsidRDefault="00B07252" w:rsidP="24637C9D">
            <w:pPr>
              <w:spacing w:before="60" w:after="120"/>
              <w:ind w:left="14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6.00 pm</w:t>
            </w:r>
            <w:r w:rsidR="68597701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- </w:t>
            </w: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6.05 pm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69FDD" w14:textId="604ACC44" w:rsidR="00B07252" w:rsidRPr="00486244" w:rsidRDefault="00C47854" w:rsidP="24637C9D">
            <w:pPr>
              <w:spacing w:before="60" w:after="120"/>
              <w:ind w:left="14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Official guest</w:t>
            </w:r>
            <w:r w:rsidR="00B07252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01B1B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(e.g. MP, local government representative) </w:t>
            </w:r>
            <w:r w:rsidR="00B07252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arrives at host service and is greeted by the organiser </w:t>
            </w:r>
          </w:p>
          <w:p w14:paraId="2BAFB1E9" w14:textId="718D8A70" w:rsidR="00B07252" w:rsidRPr="00486244" w:rsidRDefault="3E8A5FC2" w:rsidP="24637C9D">
            <w:pPr>
              <w:spacing w:before="60" w:after="120"/>
              <w:ind w:left="14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Sign-in and any relevant housekeeping matters including child safety and safeguarding protocols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91C6C" w14:textId="520F1832" w:rsidR="00B07252" w:rsidRPr="00486244" w:rsidRDefault="549C1F1B" w:rsidP="24637C9D">
            <w:pPr>
              <w:spacing w:before="60" w:after="120"/>
              <w:ind w:left="144" w:right="22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Director/service manager provides overview of service—number of families, children and educators – maintaining child and educator privacy </w:t>
            </w:r>
          </w:p>
          <w:p w14:paraId="0E48FC35" w14:textId="64E5792E" w:rsidR="00B07252" w:rsidRPr="00486244" w:rsidRDefault="00B07252" w:rsidP="24637C9D">
            <w:pPr>
              <w:spacing w:before="60" w:after="120"/>
              <w:ind w:left="14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07252" w:rsidRPr="00486244" w14:paraId="21CC74D4" w14:textId="77777777" w:rsidTr="24637C9D">
        <w:trPr>
          <w:trHeight w:val="1695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25A4A" w14:textId="608C8269" w:rsidR="00B07252" w:rsidRPr="00486244" w:rsidRDefault="00B07252" w:rsidP="24637C9D">
            <w:pPr>
              <w:spacing w:before="60" w:after="120"/>
              <w:ind w:left="14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6.05 pm</w:t>
            </w:r>
            <w:r w:rsidR="1C56C031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- </w:t>
            </w: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6.45 pm 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E7970" w14:textId="74D8095F" w:rsidR="00B07252" w:rsidRPr="00486244" w:rsidRDefault="00C47854" w:rsidP="24637C9D">
            <w:pPr>
              <w:spacing w:before="60" w:after="120"/>
              <w:ind w:left="14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Official guest</w:t>
            </w:r>
            <w:r w:rsidR="00B07252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meets with educators </w:t>
            </w:r>
            <w:r w:rsidR="683B7ACC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for opportunity to engage in a conversation </w:t>
            </w:r>
            <w:r w:rsidR="00B07252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 the importance of early learning </w:t>
            </w:r>
          </w:p>
          <w:p w14:paraId="08B88F96" w14:textId="5E04D48F" w:rsidR="006D4362" w:rsidRPr="00486244" w:rsidRDefault="00B07252" w:rsidP="24637C9D">
            <w:pPr>
              <w:spacing w:before="60" w:after="120"/>
              <w:ind w:left="14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Q</w:t>
            </w:r>
            <w:r w:rsidR="683B7ACC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&amp;</w:t>
            </w:r>
            <w:r w:rsidR="3E8A5FC2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 session  </w:t>
            </w:r>
          </w:p>
          <w:p w14:paraId="4CADFB5F" w14:textId="1C47C761" w:rsidR="00B07252" w:rsidRPr="00486244" w:rsidRDefault="00B07252" w:rsidP="24637C9D">
            <w:pPr>
              <w:spacing w:before="60" w:after="120"/>
              <w:ind w:left="14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Educators share their experiences, issues and achievements as well as information about Early Learning Matters Week 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1517D" w14:textId="77777777" w:rsidR="00B07252" w:rsidRPr="00486244" w:rsidRDefault="00B07252" w:rsidP="24637C9D">
            <w:pPr>
              <w:spacing w:before="60" w:after="120"/>
              <w:ind w:left="14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Discuss play and learning, planning and the role of educators </w:t>
            </w:r>
          </w:p>
          <w:p w14:paraId="66F00A6A" w14:textId="77777777" w:rsidR="00B07252" w:rsidRPr="00486244" w:rsidRDefault="00B07252" w:rsidP="24637C9D">
            <w:pPr>
              <w:spacing w:before="60" w:after="120"/>
              <w:ind w:left="14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Share key issues—concerns and achievements—with the MP </w:t>
            </w:r>
          </w:p>
        </w:tc>
      </w:tr>
      <w:tr w:rsidR="00B07252" w:rsidRPr="00486244" w14:paraId="4E2D1168" w14:textId="77777777" w:rsidTr="24637C9D">
        <w:trPr>
          <w:trHeight w:val="675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AA735" w14:textId="46588CDA" w:rsidR="00B07252" w:rsidRPr="00486244" w:rsidRDefault="00B07252" w:rsidP="24637C9D">
            <w:pPr>
              <w:spacing w:before="60" w:after="120"/>
              <w:ind w:left="14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6.45 pm</w:t>
            </w:r>
            <w:r w:rsidR="3BD922BB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- </w:t>
            </w: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7.00 pm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D6CF4" w14:textId="264C8EA4" w:rsidR="00B07252" w:rsidRPr="00486244" w:rsidRDefault="00B07252" w:rsidP="24637C9D">
            <w:pPr>
              <w:spacing w:before="60" w:after="120"/>
              <w:ind w:left="14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Wrap-up and discussion about </w:t>
            </w:r>
            <w:r w:rsidR="683B7ACC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future</w:t>
            </w: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opportunities </w:t>
            </w:r>
            <w:r w:rsidR="683B7ACC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to collaborate and contribute to the learning community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9982A" w14:textId="36BD58B9" w:rsidR="00B07252" w:rsidRPr="00486244" w:rsidRDefault="00B07252" w:rsidP="24637C9D">
            <w:pPr>
              <w:spacing w:before="60" w:after="120"/>
              <w:ind w:left="14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Build relationship and ask for the </w:t>
            </w:r>
            <w:r w:rsidR="00C47854"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official guest</w:t>
            </w: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’s support on key issues </w:t>
            </w:r>
          </w:p>
          <w:p w14:paraId="063F870F" w14:textId="77777777" w:rsidR="00B07252" w:rsidRPr="00486244" w:rsidRDefault="00B07252" w:rsidP="24637C9D">
            <w:pPr>
              <w:spacing w:before="60" w:after="120"/>
              <w:ind w:left="14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Discuss other opportunities for regular engagement </w:t>
            </w:r>
          </w:p>
        </w:tc>
      </w:tr>
      <w:tr w:rsidR="003F5934" w:rsidRPr="00486244" w14:paraId="34B4B421" w14:textId="77777777" w:rsidTr="24637C9D">
        <w:trPr>
          <w:trHeight w:val="42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19D25" w14:textId="77777777" w:rsidR="003F5934" w:rsidRPr="00486244" w:rsidRDefault="2799D8E5" w:rsidP="24637C9D">
            <w:pPr>
              <w:spacing w:before="60" w:after="120"/>
              <w:ind w:left="14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7.00 pm 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67088" w14:textId="77777777" w:rsidR="003F5934" w:rsidRPr="00486244" w:rsidRDefault="2799D8E5" w:rsidP="24637C9D">
            <w:pPr>
              <w:spacing w:before="60" w:after="120"/>
              <w:ind w:left="14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Network meeting ends 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1549B" w14:textId="77777777" w:rsidR="003F5934" w:rsidRPr="00486244" w:rsidRDefault="2799D8E5" w:rsidP="24637C9D">
            <w:pPr>
              <w:spacing w:before="60" w:after="120"/>
              <w:ind w:left="144" w:right="22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Connect with advisers and seek an approved comment from the official guest for social media post</w:t>
            </w:r>
          </w:p>
          <w:p w14:paraId="4347CDF3" w14:textId="04676F2A" w:rsidR="003F5934" w:rsidRPr="00486244" w:rsidRDefault="2799D8E5" w:rsidP="24637C9D">
            <w:pPr>
              <w:spacing w:before="60" w:after="120"/>
              <w:ind w:left="14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62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Stay in regular contact with office of official guest</w:t>
            </w:r>
          </w:p>
        </w:tc>
      </w:tr>
    </w:tbl>
    <w:p w14:paraId="6CE3480D" w14:textId="77777777" w:rsidR="00D04113" w:rsidRPr="00486244" w:rsidRDefault="00D04113" w:rsidP="24637C9D">
      <w:pPr>
        <w:spacing w:before="60" w:after="120"/>
        <w:ind w:left="-567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sectPr w:rsidR="00D04113" w:rsidRPr="00486244" w:rsidSect="007B01FC">
      <w:headerReference w:type="first" r:id="rId10"/>
      <w:pgSz w:w="11906" w:h="16838"/>
      <w:pgMar w:top="1361" w:right="1021" w:bottom="1361" w:left="136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CBA27" w14:textId="77777777" w:rsidR="005D5319" w:rsidRDefault="005D5319" w:rsidP="001577B0">
      <w:pPr>
        <w:spacing w:after="0" w:line="240" w:lineRule="auto"/>
      </w:pPr>
      <w:r>
        <w:separator/>
      </w:r>
    </w:p>
  </w:endnote>
  <w:endnote w:type="continuationSeparator" w:id="0">
    <w:p w14:paraId="5B729D93" w14:textId="77777777" w:rsidR="005D5319" w:rsidRDefault="005D5319" w:rsidP="0015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F9A84" w14:textId="77777777" w:rsidR="005D5319" w:rsidRDefault="005D5319" w:rsidP="001577B0">
      <w:pPr>
        <w:spacing w:after="0" w:line="240" w:lineRule="auto"/>
      </w:pPr>
      <w:r>
        <w:separator/>
      </w:r>
    </w:p>
  </w:footnote>
  <w:footnote w:type="continuationSeparator" w:id="0">
    <w:p w14:paraId="13737882" w14:textId="77777777" w:rsidR="005D5319" w:rsidRDefault="005D5319" w:rsidP="00157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71E40" w14:textId="7C078BE7" w:rsidR="00486244" w:rsidRDefault="00486244" w:rsidP="00486244">
    <w:pPr>
      <w:pStyle w:val="Header"/>
      <w:ind w:left="-1440"/>
      <w:jc w:val="right"/>
    </w:pPr>
    <w:r>
      <w:rPr>
        <w:noProof/>
      </w:rPr>
      <w:drawing>
        <wp:anchor distT="0" distB="0" distL="114300" distR="114300" simplePos="0" relativeHeight="251659776" behindDoc="1" locked="0" layoutInCell="1" allowOverlap="1" wp14:anchorId="6C4C53B1" wp14:editId="09780ED5">
          <wp:simplePos x="0" y="0"/>
          <wp:positionH relativeFrom="column">
            <wp:posOffset>5358765</wp:posOffset>
          </wp:positionH>
          <wp:positionV relativeFrom="paragraph">
            <wp:posOffset>33655</wp:posOffset>
          </wp:positionV>
          <wp:extent cx="1311910" cy="1089025"/>
          <wp:effectExtent l="0" t="0" r="0" b="0"/>
          <wp:wrapTight wrapText="bothSides">
            <wp:wrapPolygon edited="0">
              <wp:start x="7528" y="504"/>
              <wp:lineTo x="6064" y="1259"/>
              <wp:lineTo x="2300" y="4282"/>
              <wp:lineTo x="836" y="8816"/>
              <wp:lineTo x="1045" y="13099"/>
              <wp:lineTo x="2927" y="17633"/>
              <wp:lineTo x="7318" y="20655"/>
              <wp:lineTo x="18401" y="20655"/>
              <wp:lineTo x="19237" y="20152"/>
              <wp:lineTo x="19864" y="18640"/>
              <wp:lineTo x="19446" y="504"/>
              <wp:lineTo x="7528" y="504"/>
            </wp:wrapPolygon>
          </wp:wrapTight>
          <wp:docPr id="18913800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380057" name="Picture 1891380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10" cy="108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7F41C0" w14:textId="3DA70295" w:rsidR="00486244" w:rsidRDefault="00486244" w:rsidP="00486244">
    <w:pPr>
      <w:pStyle w:val="Header"/>
      <w:ind w:left="-1440"/>
      <w:jc w:val="right"/>
    </w:pPr>
  </w:p>
  <w:p w14:paraId="50E38B25" w14:textId="74C7B0D9" w:rsidR="00486244" w:rsidRDefault="00486244" w:rsidP="00486244">
    <w:pPr>
      <w:pStyle w:val="Header"/>
      <w:ind w:left="-1440"/>
      <w:jc w:val="right"/>
    </w:pPr>
  </w:p>
  <w:p w14:paraId="61534C98" w14:textId="5F1F4BCC" w:rsidR="00486244" w:rsidRDefault="00486244" w:rsidP="00486244">
    <w:pPr>
      <w:pStyle w:val="Header"/>
      <w:ind w:left="-1440"/>
      <w:jc w:val="right"/>
    </w:pPr>
  </w:p>
  <w:p w14:paraId="3673D364" w14:textId="77777777" w:rsidR="00486244" w:rsidRDefault="00486244" w:rsidP="00486244">
    <w:pPr>
      <w:pStyle w:val="Header"/>
      <w:ind w:left="-1440"/>
      <w:jc w:val="right"/>
    </w:pPr>
  </w:p>
  <w:p w14:paraId="6F9E0263" w14:textId="46A14125" w:rsidR="00486244" w:rsidRDefault="00486244" w:rsidP="00486244">
    <w:pPr>
      <w:pStyle w:val="Header"/>
      <w:ind w:left="-1440"/>
      <w:jc w:val="right"/>
    </w:pPr>
  </w:p>
  <w:p w14:paraId="6E39C3C2" w14:textId="0B55F793" w:rsidR="001577B0" w:rsidRDefault="001577B0" w:rsidP="00486244">
    <w:pPr>
      <w:pStyle w:val="Header"/>
      <w:ind w:left="-1440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bZRuKHLtnudrT" int2:id="XfP6MTAq">
      <int2:state int2:value="Rejected" int2:type="AugLoop_Text_Critique"/>
    </int2:textHash>
    <int2:textHash int2:hashCode="pzp+vaAELJPny1" int2:id="3edE3aR2">
      <int2:state int2:value="Rejected" int2:type="AugLoop_Text_Critique"/>
    </int2:textHash>
    <int2:textHash int2:hashCode="JswyF75kDoIgES" int2:id="ugsZU9b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E3CEB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C0CDC"/>
    <w:multiLevelType w:val="multilevel"/>
    <w:tmpl w:val="30DC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C80977"/>
    <w:multiLevelType w:val="multilevel"/>
    <w:tmpl w:val="99EC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29041F"/>
    <w:multiLevelType w:val="multilevel"/>
    <w:tmpl w:val="8FBE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4116FE"/>
    <w:multiLevelType w:val="multilevel"/>
    <w:tmpl w:val="63A4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CD0E3E"/>
    <w:multiLevelType w:val="hybridMultilevel"/>
    <w:tmpl w:val="D9EE30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37AFE"/>
    <w:multiLevelType w:val="multilevel"/>
    <w:tmpl w:val="810C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9D71B8"/>
    <w:multiLevelType w:val="hybridMultilevel"/>
    <w:tmpl w:val="F6F6F2C2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C04D02"/>
    <w:multiLevelType w:val="hybridMultilevel"/>
    <w:tmpl w:val="3BEAED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41F5B"/>
    <w:multiLevelType w:val="multilevel"/>
    <w:tmpl w:val="453468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F966223"/>
    <w:multiLevelType w:val="multilevel"/>
    <w:tmpl w:val="2E5034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42D0438"/>
    <w:multiLevelType w:val="multilevel"/>
    <w:tmpl w:val="0562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6733A2"/>
    <w:multiLevelType w:val="hybridMultilevel"/>
    <w:tmpl w:val="E004989E"/>
    <w:lvl w:ilvl="0" w:tplc="0C09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70229D5"/>
    <w:multiLevelType w:val="hybridMultilevel"/>
    <w:tmpl w:val="3A82D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04DBA"/>
    <w:multiLevelType w:val="multilevel"/>
    <w:tmpl w:val="5FB4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EB14CD"/>
    <w:multiLevelType w:val="multilevel"/>
    <w:tmpl w:val="47AE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506C57"/>
    <w:multiLevelType w:val="multilevel"/>
    <w:tmpl w:val="3472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1B46D5"/>
    <w:multiLevelType w:val="multilevel"/>
    <w:tmpl w:val="4C3E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654946"/>
    <w:multiLevelType w:val="multilevel"/>
    <w:tmpl w:val="68E2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7F1945"/>
    <w:multiLevelType w:val="multilevel"/>
    <w:tmpl w:val="492C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2B7163"/>
    <w:multiLevelType w:val="multilevel"/>
    <w:tmpl w:val="5B8C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7C0C65"/>
    <w:multiLevelType w:val="multilevel"/>
    <w:tmpl w:val="43CA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B90C7A"/>
    <w:multiLevelType w:val="multilevel"/>
    <w:tmpl w:val="99CC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CE56F26"/>
    <w:multiLevelType w:val="multilevel"/>
    <w:tmpl w:val="8FA8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F2F3974"/>
    <w:multiLevelType w:val="multilevel"/>
    <w:tmpl w:val="B624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48B4E6D"/>
    <w:multiLevelType w:val="multilevel"/>
    <w:tmpl w:val="DD907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1064AF"/>
    <w:multiLevelType w:val="multilevel"/>
    <w:tmpl w:val="D43C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992A02"/>
    <w:multiLevelType w:val="multilevel"/>
    <w:tmpl w:val="8D36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B7E6DC0"/>
    <w:multiLevelType w:val="multilevel"/>
    <w:tmpl w:val="3B1C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994C55"/>
    <w:multiLevelType w:val="multilevel"/>
    <w:tmpl w:val="388C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CED5EE3"/>
    <w:multiLevelType w:val="multilevel"/>
    <w:tmpl w:val="04B4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2432C8D"/>
    <w:multiLevelType w:val="multilevel"/>
    <w:tmpl w:val="9958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4034145"/>
    <w:multiLevelType w:val="multilevel"/>
    <w:tmpl w:val="5930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5CE16EB"/>
    <w:multiLevelType w:val="multilevel"/>
    <w:tmpl w:val="F6FEF7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56997507"/>
    <w:multiLevelType w:val="hybridMultilevel"/>
    <w:tmpl w:val="08889E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019DA"/>
    <w:multiLevelType w:val="hybridMultilevel"/>
    <w:tmpl w:val="FFC61730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57A50A82"/>
    <w:multiLevelType w:val="multilevel"/>
    <w:tmpl w:val="799C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8C7182F"/>
    <w:multiLevelType w:val="multilevel"/>
    <w:tmpl w:val="0ABC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DC2F8A"/>
    <w:multiLevelType w:val="multilevel"/>
    <w:tmpl w:val="F54C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CF86D9D"/>
    <w:multiLevelType w:val="multilevel"/>
    <w:tmpl w:val="C440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D125494"/>
    <w:multiLevelType w:val="hybridMultilevel"/>
    <w:tmpl w:val="08F26E9A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1" w15:restartNumberingAfterBreak="0">
    <w:nsid w:val="5FA637DE"/>
    <w:multiLevelType w:val="multilevel"/>
    <w:tmpl w:val="E570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FD66890"/>
    <w:multiLevelType w:val="multilevel"/>
    <w:tmpl w:val="3F9C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4671C42"/>
    <w:multiLevelType w:val="multilevel"/>
    <w:tmpl w:val="AA16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7586245"/>
    <w:multiLevelType w:val="multilevel"/>
    <w:tmpl w:val="88C8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7B431BA"/>
    <w:multiLevelType w:val="multilevel"/>
    <w:tmpl w:val="E140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9117303"/>
    <w:multiLevelType w:val="multilevel"/>
    <w:tmpl w:val="0196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B126C9A"/>
    <w:multiLevelType w:val="multilevel"/>
    <w:tmpl w:val="4A60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DA479CB"/>
    <w:multiLevelType w:val="multilevel"/>
    <w:tmpl w:val="495A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E7C6B0D"/>
    <w:multiLevelType w:val="multilevel"/>
    <w:tmpl w:val="20B8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FA43FAE"/>
    <w:multiLevelType w:val="multilevel"/>
    <w:tmpl w:val="82464F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09B4BA7"/>
    <w:multiLevelType w:val="multilevel"/>
    <w:tmpl w:val="30EC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0F667D4"/>
    <w:multiLevelType w:val="multilevel"/>
    <w:tmpl w:val="E7A0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3F24A5F"/>
    <w:multiLevelType w:val="multilevel"/>
    <w:tmpl w:val="E922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57B33AC"/>
    <w:multiLevelType w:val="multilevel"/>
    <w:tmpl w:val="1E3A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59E015C"/>
    <w:multiLevelType w:val="multilevel"/>
    <w:tmpl w:val="9E8E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67008B7"/>
    <w:multiLevelType w:val="multilevel"/>
    <w:tmpl w:val="25B8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A65364F"/>
    <w:multiLevelType w:val="multilevel"/>
    <w:tmpl w:val="75AC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E1E110E"/>
    <w:multiLevelType w:val="multilevel"/>
    <w:tmpl w:val="15A0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EE163B1"/>
    <w:multiLevelType w:val="multilevel"/>
    <w:tmpl w:val="6D0A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F7F70EC"/>
    <w:multiLevelType w:val="multilevel"/>
    <w:tmpl w:val="D3F26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4413402">
    <w:abstractNumId w:val="35"/>
  </w:num>
  <w:num w:numId="2" w16cid:durableId="928007203">
    <w:abstractNumId w:val="51"/>
  </w:num>
  <w:num w:numId="3" w16cid:durableId="179665694">
    <w:abstractNumId w:val="6"/>
  </w:num>
  <w:num w:numId="4" w16cid:durableId="1051688886">
    <w:abstractNumId w:val="27"/>
  </w:num>
  <w:num w:numId="5" w16cid:durableId="1229726877">
    <w:abstractNumId w:val="47"/>
  </w:num>
  <w:num w:numId="6" w16cid:durableId="1113939676">
    <w:abstractNumId w:val="13"/>
  </w:num>
  <w:num w:numId="7" w16cid:durableId="424502604">
    <w:abstractNumId w:val="7"/>
  </w:num>
  <w:num w:numId="8" w16cid:durableId="1849784299">
    <w:abstractNumId w:val="34"/>
  </w:num>
  <w:num w:numId="9" w16cid:durableId="1739205300">
    <w:abstractNumId w:val="28"/>
  </w:num>
  <w:num w:numId="10" w16cid:durableId="1514608168">
    <w:abstractNumId w:val="19"/>
  </w:num>
  <w:num w:numId="11" w16cid:durableId="1929121062">
    <w:abstractNumId w:val="8"/>
  </w:num>
  <w:num w:numId="12" w16cid:durableId="1662467654">
    <w:abstractNumId w:val="0"/>
  </w:num>
  <w:num w:numId="13" w16cid:durableId="1268318620">
    <w:abstractNumId w:val="5"/>
  </w:num>
  <w:num w:numId="14" w16cid:durableId="1580947575">
    <w:abstractNumId w:val="16"/>
  </w:num>
  <w:num w:numId="15" w16cid:durableId="2071146079">
    <w:abstractNumId w:val="2"/>
  </w:num>
  <w:num w:numId="16" w16cid:durableId="2093769840">
    <w:abstractNumId w:val="21"/>
  </w:num>
  <w:num w:numId="17" w16cid:durableId="39941786">
    <w:abstractNumId w:val="38"/>
  </w:num>
  <w:num w:numId="18" w16cid:durableId="454904695">
    <w:abstractNumId w:val="24"/>
  </w:num>
  <w:num w:numId="19" w16cid:durableId="10840624">
    <w:abstractNumId w:val="41"/>
  </w:num>
  <w:num w:numId="20" w16cid:durableId="1904564015">
    <w:abstractNumId w:val="49"/>
  </w:num>
  <w:num w:numId="21" w16cid:durableId="845902820">
    <w:abstractNumId w:val="54"/>
  </w:num>
  <w:num w:numId="22" w16cid:durableId="898129670">
    <w:abstractNumId w:val="30"/>
  </w:num>
  <w:num w:numId="23" w16cid:durableId="924221429">
    <w:abstractNumId w:val="17"/>
  </w:num>
  <w:num w:numId="24" w16cid:durableId="673798599">
    <w:abstractNumId w:val="20"/>
  </w:num>
  <w:num w:numId="25" w16cid:durableId="2077166532">
    <w:abstractNumId w:val="56"/>
  </w:num>
  <w:num w:numId="26" w16cid:durableId="1734354114">
    <w:abstractNumId w:val="1"/>
  </w:num>
  <w:num w:numId="27" w16cid:durableId="1737436852">
    <w:abstractNumId w:val="48"/>
  </w:num>
  <w:num w:numId="28" w16cid:durableId="1357925466">
    <w:abstractNumId w:val="58"/>
  </w:num>
  <w:num w:numId="29" w16cid:durableId="952401674">
    <w:abstractNumId w:val="52"/>
  </w:num>
  <w:num w:numId="30" w16cid:durableId="985668047">
    <w:abstractNumId w:val="45"/>
  </w:num>
  <w:num w:numId="31" w16cid:durableId="264459395">
    <w:abstractNumId w:val="26"/>
  </w:num>
  <w:num w:numId="32" w16cid:durableId="327901395">
    <w:abstractNumId w:val="60"/>
  </w:num>
  <w:num w:numId="33" w16cid:durableId="932474437">
    <w:abstractNumId w:val="33"/>
  </w:num>
  <w:num w:numId="34" w16cid:durableId="1956211556">
    <w:abstractNumId w:val="10"/>
  </w:num>
  <w:num w:numId="35" w16cid:durableId="241263417">
    <w:abstractNumId w:val="9"/>
  </w:num>
  <w:num w:numId="36" w16cid:durableId="1234466956">
    <w:abstractNumId w:val="25"/>
  </w:num>
  <w:num w:numId="37" w16cid:durableId="25251620">
    <w:abstractNumId w:val="50"/>
  </w:num>
  <w:num w:numId="38" w16cid:durableId="1793860211">
    <w:abstractNumId w:val="40"/>
  </w:num>
  <w:num w:numId="39" w16cid:durableId="226383950">
    <w:abstractNumId w:val="12"/>
  </w:num>
  <w:num w:numId="40" w16cid:durableId="1280604659">
    <w:abstractNumId w:val="57"/>
  </w:num>
  <w:num w:numId="41" w16cid:durableId="1618439824">
    <w:abstractNumId w:val="14"/>
  </w:num>
  <w:num w:numId="42" w16cid:durableId="57484835">
    <w:abstractNumId w:val="43"/>
  </w:num>
  <w:num w:numId="43" w16cid:durableId="783234672">
    <w:abstractNumId w:val="32"/>
  </w:num>
  <w:num w:numId="44" w16cid:durableId="347417280">
    <w:abstractNumId w:val="11"/>
  </w:num>
  <w:num w:numId="45" w16cid:durableId="473716307">
    <w:abstractNumId w:val="29"/>
  </w:num>
  <w:num w:numId="46" w16cid:durableId="309331208">
    <w:abstractNumId w:val="44"/>
  </w:num>
  <w:num w:numId="47" w16cid:durableId="379013687">
    <w:abstractNumId w:val="22"/>
  </w:num>
  <w:num w:numId="48" w16cid:durableId="44066128">
    <w:abstractNumId w:val="46"/>
  </w:num>
  <w:num w:numId="49" w16cid:durableId="277415647">
    <w:abstractNumId w:val="55"/>
  </w:num>
  <w:num w:numId="50" w16cid:durableId="476457530">
    <w:abstractNumId w:val="23"/>
  </w:num>
  <w:num w:numId="51" w16cid:durableId="1562208994">
    <w:abstractNumId w:val="36"/>
  </w:num>
  <w:num w:numId="52" w16cid:durableId="1079016962">
    <w:abstractNumId w:val="15"/>
  </w:num>
  <w:num w:numId="53" w16cid:durableId="530609823">
    <w:abstractNumId w:val="42"/>
  </w:num>
  <w:num w:numId="54" w16cid:durableId="1057128416">
    <w:abstractNumId w:val="59"/>
  </w:num>
  <w:num w:numId="55" w16cid:durableId="1240940760">
    <w:abstractNumId w:val="3"/>
  </w:num>
  <w:num w:numId="56" w16cid:durableId="941111819">
    <w:abstractNumId w:val="31"/>
  </w:num>
  <w:num w:numId="57" w16cid:durableId="1151286067">
    <w:abstractNumId w:val="4"/>
  </w:num>
  <w:num w:numId="58" w16cid:durableId="170801978">
    <w:abstractNumId w:val="37"/>
  </w:num>
  <w:num w:numId="59" w16cid:durableId="906964617">
    <w:abstractNumId w:val="39"/>
  </w:num>
  <w:num w:numId="60" w16cid:durableId="1178496231">
    <w:abstractNumId w:val="53"/>
  </w:num>
  <w:num w:numId="61" w16cid:durableId="11313678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CBB"/>
    <w:rsid w:val="00001B1B"/>
    <w:rsid w:val="00003C9A"/>
    <w:rsid w:val="0001152A"/>
    <w:rsid w:val="000242A3"/>
    <w:rsid w:val="000278F1"/>
    <w:rsid w:val="0003750A"/>
    <w:rsid w:val="0004563B"/>
    <w:rsid w:val="000456EE"/>
    <w:rsid w:val="000508C9"/>
    <w:rsid w:val="00056817"/>
    <w:rsid w:val="000825FA"/>
    <w:rsid w:val="00083BC5"/>
    <w:rsid w:val="00087073"/>
    <w:rsid w:val="000915F1"/>
    <w:rsid w:val="000B53A3"/>
    <w:rsid w:val="000C2948"/>
    <w:rsid w:val="000D51CB"/>
    <w:rsid w:val="000E12B2"/>
    <w:rsid w:val="001213B2"/>
    <w:rsid w:val="00124651"/>
    <w:rsid w:val="00127D09"/>
    <w:rsid w:val="001373FE"/>
    <w:rsid w:val="0013755F"/>
    <w:rsid w:val="0014458E"/>
    <w:rsid w:val="00152D64"/>
    <w:rsid w:val="001577B0"/>
    <w:rsid w:val="00162F48"/>
    <w:rsid w:val="00164EC2"/>
    <w:rsid w:val="00170E1A"/>
    <w:rsid w:val="00174B4C"/>
    <w:rsid w:val="00175ABE"/>
    <w:rsid w:val="00187B7E"/>
    <w:rsid w:val="00187D8A"/>
    <w:rsid w:val="00197A1E"/>
    <w:rsid w:val="001A3220"/>
    <w:rsid w:val="001C0CAF"/>
    <w:rsid w:val="001D6194"/>
    <w:rsid w:val="001E713D"/>
    <w:rsid w:val="001F6043"/>
    <w:rsid w:val="001F6845"/>
    <w:rsid w:val="00202BAB"/>
    <w:rsid w:val="00211C82"/>
    <w:rsid w:val="00211E2E"/>
    <w:rsid w:val="0021520C"/>
    <w:rsid w:val="00220ABA"/>
    <w:rsid w:val="002229B1"/>
    <w:rsid w:val="0022715E"/>
    <w:rsid w:val="002361C3"/>
    <w:rsid w:val="00250DD9"/>
    <w:rsid w:val="00262D79"/>
    <w:rsid w:val="002643A6"/>
    <w:rsid w:val="00286E83"/>
    <w:rsid w:val="00287C3B"/>
    <w:rsid w:val="00290F93"/>
    <w:rsid w:val="002962E8"/>
    <w:rsid w:val="00296BDD"/>
    <w:rsid w:val="002B07E7"/>
    <w:rsid w:val="002D34F5"/>
    <w:rsid w:val="00306A41"/>
    <w:rsid w:val="003098B9"/>
    <w:rsid w:val="00311466"/>
    <w:rsid w:val="00313F1B"/>
    <w:rsid w:val="0032062A"/>
    <w:rsid w:val="003254C8"/>
    <w:rsid w:val="00332326"/>
    <w:rsid w:val="00336251"/>
    <w:rsid w:val="00342172"/>
    <w:rsid w:val="00347043"/>
    <w:rsid w:val="0034774B"/>
    <w:rsid w:val="00371A7E"/>
    <w:rsid w:val="00376C1D"/>
    <w:rsid w:val="003774AB"/>
    <w:rsid w:val="003806F7"/>
    <w:rsid w:val="003833A8"/>
    <w:rsid w:val="0038407C"/>
    <w:rsid w:val="003849B7"/>
    <w:rsid w:val="003979F1"/>
    <w:rsid w:val="003B3754"/>
    <w:rsid w:val="003E6727"/>
    <w:rsid w:val="003F1672"/>
    <w:rsid w:val="003F5934"/>
    <w:rsid w:val="003F5AEE"/>
    <w:rsid w:val="003F6DE8"/>
    <w:rsid w:val="00420504"/>
    <w:rsid w:val="00424392"/>
    <w:rsid w:val="004252E8"/>
    <w:rsid w:val="00431168"/>
    <w:rsid w:val="00432858"/>
    <w:rsid w:val="00447C59"/>
    <w:rsid w:val="00451377"/>
    <w:rsid w:val="004518D3"/>
    <w:rsid w:val="00452145"/>
    <w:rsid w:val="00476BC2"/>
    <w:rsid w:val="00486244"/>
    <w:rsid w:val="00497A86"/>
    <w:rsid w:val="004B275C"/>
    <w:rsid w:val="004B5073"/>
    <w:rsid w:val="004C6EB3"/>
    <w:rsid w:val="004D6D4B"/>
    <w:rsid w:val="004F292A"/>
    <w:rsid w:val="004F3C96"/>
    <w:rsid w:val="004F4FF8"/>
    <w:rsid w:val="00526BAD"/>
    <w:rsid w:val="00542494"/>
    <w:rsid w:val="00542BA2"/>
    <w:rsid w:val="00556F20"/>
    <w:rsid w:val="005624FC"/>
    <w:rsid w:val="005713C5"/>
    <w:rsid w:val="00571BA3"/>
    <w:rsid w:val="00584034"/>
    <w:rsid w:val="005840D1"/>
    <w:rsid w:val="005A0D3A"/>
    <w:rsid w:val="005C00BC"/>
    <w:rsid w:val="005C2604"/>
    <w:rsid w:val="005D038D"/>
    <w:rsid w:val="005D5319"/>
    <w:rsid w:val="005E038C"/>
    <w:rsid w:val="005E6436"/>
    <w:rsid w:val="005F1CCA"/>
    <w:rsid w:val="005F7676"/>
    <w:rsid w:val="00616172"/>
    <w:rsid w:val="00623A0E"/>
    <w:rsid w:val="006326A6"/>
    <w:rsid w:val="00633948"/>
    <w:rsid w:val="00635125"/>
    <w:rsid w:val="00637A8E"/>
    <w:rsid w:val="00654D7C"/>
    <w:rsid w:val="006571DB"/>
    <w:rsid w:val="00663AF1"/>
    <w:rsid w:val="00665F1D"/>
    <w:rsid w:val="00675992"/>
    <w:rsid w:val="0068573B"/>
    <w:rsid w:val="00685796"/>
    <w:rsid w:val="00693679"/>
    <w:rsid w:val="00693EDB"/>
    <w:rsid w:val="00694BC2"/>
    <w:rsid w:val="006A2175"/>
    <w:rsid w:val="006B34A5"/>
    <w:rsid w:val="006B63B1"/>
    <w:rsid w:val="006C11DB"/>
    <w:rsid w:val="006C24E3"/>
    <w:rsid w:val="006C726F"/>
    <w:rsid w:val="006C75F6"/>
    <w:rsid w:val="006D4362"/>
    <w:rsid w:val="006E224C"/>
    <w:rsid w:val="006F7A13"/>
    <w:rsid w:val="006F7F35"/>
    <w:rsid w:val="00727C0F"/>
    <w:rsid w:val="007306AF"/>
    <w:rsid w:val="00734648"/>
    <w:rsid w:val="00737AC3"/>
    <w:rsid w:val="00750FA4"/>
    <w:rsid w:val="007634CD"/>
    <w:rsid w:val="007717A3"/>
    <w:rsid w:val="00771DEB"/>
    <w:rsid w:val="00776311"/>
    <w:rsid w:val="0077751E"/>
    <w:rsid w:val="0078403C"/>
    <w:rsid w:val="007A6376"/>
    <w:rsid w:val="007B01FC"/>
    <w:rsid w:val="007B4FD7"/>
    <w:rsid w:val="007D23F2"/>
    <w:rsid w:val="007D4285"/>
    <w:rsid w:val="007E08AA"/>
    <w:rsid w:val="007E1E7C"/>
    <w:rsid w:val="007E5050"/>
    <w:rsid w:val="007F0D9D"/>
    <w:rsid w:val="0080450A"/>
    <w:rsid w:val="00812267"/>
    <w:rsid w:val="00825D63"/>
    <w:rsid w:val="00843FAF"/>
    <w:rsid w:val="008558BA"/>
    <w:rsid w:val="00863197"/>
    <w:rsid w:val="0086634A"/>
    <w:rsid w:val="008714BE"/>
    <w:rsid w:val="008844FC"/>
    <w:rsid w:val="00893308"/>
    <w:rsid w:val="00893A66"/>
    <w:rsid w:val="00896DC5"/>
    <w:rsid w:val="00897F81"/>
    <w:rsid w:val="008A008A"/>
    <w:rsid w:val="008A1C03"/>
    <w:rsid w:val="008A4C86"/>
    <w:rsid w:val="008B0F9E"/>
    <w:rsid w:val="008C2D4A"/>
    <w:rsid w:val="008D01E6"/>
    <w:rsid w:val="008E23FA"/>
    <w:rsid w:val="008E6591"/>
    <w:rsid w:val="008E73B4"/>
    <w:rsid w:val="008F0254"/>
    <w:rsid w:val="008F2119"/>
    <w:rsid w:val="008F40CF"/>
    <w:rsid w:val="00910688"/>
    <w:rsid w:val="00913910"/>
    <w:rsid w:val="00940931"/>
    <w:rsid w:val="00944679"/>
    <w:rsid w:val="009601BF"/>
    <w:rsid w:val="009678F7"/>
    <w:rsid w:val="00967A1E"/>
    <w:rsid w:val="00974F76"/>
    <w:rsid w:val="00981785"/>
    <w:rsid w:val="00994A50"/>
    <w:rsid w:val="009C7E56"/>
    <w:rsid w:val="009E0E84"/>
    <w:rsid w:val="009E3CAA"/>
    <w:rsid w:val="009E5EC1"/>
    <w:rsid w:val="00A00CBF"/>
    <w:rsid w:val="00A0211A"/>
    <w:rsid w:val="00A05336"/>
    <w:rsid w:val="00A1008E"/>
    <w:rsid w:val="00A244B5"/>
    <w:rsid w:val="00A34F38"/>
    <w:rsid w:val="00A4403A"/>
    <w:rsid w:val="00A57DC3"/>
    <w:rsid w:val="00A81B3D"/>
    <w:rsid w:val="00A90E59"/>
    <w:rsid w:val="00A93842"/>
    <w:rsid w:val="00A948BB"/>
    <w:rsid w:val="00AB1B72"/>
    <w:rsid w:val="00AC0A21"/>
    <w:rsid w:val="00AD7923"/>
    <w:rsid w:val="00B00A6A"/>
    <w:rsid w:val="00B02B5E"/>
    <w:rsid w:val="00B0491C"/>
    <w:rsid w:val="00B07252"/>
    <w:rsid w:val="00B118AD"/>
    <w:rsid w:val="00B15686"/>
    <w:rsid w:val="00B24FFA"/>
    <w:rsid w:val="00B31E6C"/>
    <w:rsid w:val="00B33BC3"/>
    <w:rsid w:val="00B374A5"/>
    <w:rsid w:val="00B414D5"/>
    <w:rsid w:val="00B44CBB"/>
    <w:rsid w:val="00B460AA"/>
    <w:rsid w:val="00B70554"/>
    <w:rsid w:val="00B71F6D"/>
    <w:rsid w:val="00B82463"/>
    <w:rsid w:val="00BA3517"/>
    <w:rsid w:val="00BA3FD5"/>
    <w:rsid w:val="00BC56EB"/>
    <w:rsid w:val="00BD54FA"/>
    <w:rsid w:val="00C05D9A"/>
    <w:rsid w:val="00C063F1"/>
    <w:rsid w:val="00C31F07"/>
    <w:rsid w:val="00C40E4F"/>
    <w:rsid w:val="00C42E33"/>
    <w:rsid w:val="00C47854"/>
    <w:rsid w:val="00C56DFC"/>
    <w:rsid w:val="00C62A26"/>
    <w:rsid w:val="00C9054B"/>
    <w:rsid w:val="00C90ACB"/>
    <w:rsid w:val="00C90EE4"/>
    <w:rsid w:val="00CA2504"/>
    <w:rsid w:val="00CB7D6A"/>
    <w:rsid w:val="00CC056C"/>
    <w:rsid w:val="00CC52C9"/>
    <w:rsid w:val="00CD0F55"/>
    <w:rsid w:val="00CE16EF"/>
    <w:rsid w:val="00CE2D88"/>
    <w:rsid w:val="00CF0D75"/>
    <w:rsid w:val="00D02ED1"/>
    <w:rsid w:val="00D04113"/>
    <w:rsid w:val="00D1587A"/>
    <w:rsid w:val="00D17117"/>
    <w:rsid w:val="00D22FF6"/>
    <w:rsid w:val="00D243D4"/>
    <w:rsid w:val="00D26E30"/>
    <w:rsid w:val="00D2717F"/>
    <w:rsid w:val="00D272F8"/>
    <w:rsid w:val="00D3527E"/>
    <w:rsid w:val="00D5280C"/>
    <w:rsid w:val="00D74F0F"/>
    <w:rsid w:val="00D76C62"/>
    <w:rsid w:val="00D801E8"/>
    <w:rsid w:val="00D95061"/>
    <w:rsid w:val="00D9686C"/>
    <w:rsid w:val="00DA0AE1"/>
    <w:rsid w:val="00DA65E7"/>
    <w:rsid w:val="00DB56D1"/>
    <w:rsid w:val="00DB7864"/>
    <w:rsid w:val="00DC1AC1"/>
    <w:rsid w:val="00DD22C0"/>
    <w:rsid w:val="00DD4BA5"/>
    <w:rsid w:val="00DE0F3C"/>
    <w:rsid w:val="00DE258E"/>
    <w:rsid w:val="00DE6E5C"/>
    <w:rsid w:val="00DF002B"/>
    <w:rsid w:val="00DF3717"/>
    <w:rsid w:val="00DF6AA5"/>
    <w:rsid w:val="00E02038"/>
    <w:rsid w:val="00E04249"/>
    <w:rsid w:val="00E15499"/>
    <w:rsid w:val="00E26E13"/>
    <w:rsid w:val="00E33BB9"/>
    <w:rsid w:val="00E40836"/>
    <w:rsid w:val="00E455CE"/>
    <w:rsid w:val="00E80E03"/>
    <w:rsid w:val="00E93D8E"/>
    <w:rsid w:val="00E97A8D"/>
    <w:rsid w:val="00EB1EA1"/>
    <w:rsid w:val="00EC0AAD"/>
    <w:rsid w:val="00EC21EE"/>
    <w:rsid w:val="00EC6548"/>
    <w:rsid w:val="00EE0B98"/>
    <w:rsid w:val="00F034B1"/>
    <w:rsid w:val="00F03EE2"/>
    <w:rsid w:val="00F04C97"/>
    <w:rsid w:val="00F07336"/>
    <w:rsid w:val="00F22A54"/>
    <w:rsid w:val="00F235CD"/>
    <w:rsid w:val="00F25B41"/>
    <w:rsid w:val="00F26B72"/>
    <w:rsid w:val="00F369DF"/>
    <w:rsid w:val="00F43E53"/>
    <w:rsid w:val="00F46551"/>
    <w:rsid w:val="00F50F2E"/>
    <w:rsid w:val="00F63A2C"/>
    <w:rsid w:val="00F64177"/>
    <w:rsid w:val="00F7587F"/>
    <w:rsid w:val="00F836E1"/>
    <w:rsid w:val="00F86C28"/>
    <w:rsid w:val="00FB5DEA"/>
    <w:rsid w:val="00FC0024"/>
    <w:rsid w:val="00FC52A8"/>
    <w:rsid w:val="00FC7999"/>
    <w:rsid w:val="00FD309C"/>
    <w:rsid w:val="00FE04FE"/>
    <w:rsid w:val="00FE31E6"/>
    <w:rsid w:val="00FE6910"/>
    <w:rsid w:val="00FF166A"/>
    <w:rsid w:val="00FF787C"/>
    <w:rsid w:val="0203C7F9"/>
    <w:rsid w:val="0259FB1D"/>
    <w:rsid w:val="032CEB5B"/>
    <w:rsid w:val="0391E810"/>
    <w:rsid w:val="03997DCD"/>
    <w:rsid w:val="0A9CE436"/>
    <w:rsid w:val="0AFC9222"/>
    <w:rsid w:val="0BEEB6ED"/>
    <w:rsid w:val="0CE356E3"/>
    <w:rsid w:val="0F0616C2"/>
    <w:rsid w:val="0F606CD6"/>
    <w:rsid w:val="100E92F8"/>
    <w:rsid w:val="10D453F9"/>
    <w:rsid w:val="1133559A"/>
    <w:rsid w:val="13372C61"/>
    <w:rsid w:val="14E1E2D8"/>
    <w:rsid w:val="155F9B48"/>
    <w:rsid w:val="17063EAE"/>
    <w:rsid w:val="1775445C"/>
    <w:rsid w:val="18661197"/>
    <w:rsid w:val="1908C4C8"/>
    <w:rsid w:val="1A9E8D38"/>
    <w:rsid w:val="1C56C031"/>
    <w:rsid w:val="1DA04D6A"/>
    <w:rsid w:val="1FF575CA"/>
    <w:rsid w:val="2117B057"/>
    <w:rsid w:val="2122AD3B"/>
    <w:rsid w:val="221A49DA"/>
    <w:rsid w:val="238D0D8E"/>
    <w:rsid w:val="23A533DE"/>
    <w:rsid w:val="24637C9D"/>
    <w:rsid w:val="2644F3D9"/>
    <w:rsid w:val="2799D8E5"/>
    <w:rsid w:val="28F1131B"/>
    <w:rsid w:val="29CE4000"/>
    <w:rsid w:val="2C8133F0"/>
    <w:rsid w:val="312B3E8F"/>
    <w:rsid w:val="31C0C684"/>
    <w:rsid w:val="32D0D6C6"/>
    <w:rsid w:val="33DD483F"/>
    <w:rsid w:val="3420A6F4"/>
    <w:rsid w:val="34296BE9"/>
    <w:rsid w:val="36D1A221"/>
    <w:rsid w:val="3A510AD8"/>
    <w:rsid w:val="3B95FCD3"/>
    <w:rsid w:val="3BD922BB"/>
    <w:rsid w:val="3C7362CE"/>
    <w:rsid w:val="3D05C5CD"/>
    <w:rsid w:val="3E8A5FC2"/>
    <w:rsid w:val="42580A50"/>
    <w:rsid w:val="44ED3D69"/>
    <w:rsid w:val="4857BD0B"/>
    <w:rsid w:val="486178B1"/>
    <w:rsid w:val="48DD3ECD"/>
    <w:rsid w:val="49B2E609"/>
    <w:rsid w:val="4B3B6243"/>
    <w:rsid w:val="4BD10FE6"/>
    <w:rsid w:val="544B45C2"/>
    <w:rsid w:val="549C1F1B"/>
    <w:rsid w:val="589627E2"/>
    <w:rsid w:val="5D8D6568"/>
    <w:rsid w:val="6239F660"/>
    <w:rsid w:val="624085DE"/>
    <w:rsid w:val="628485DA"/>
    <w:rsid w:val="638DE258"/>
    <w:rsid w:val="6686E017"/>
    <w:rsid w:val="683B7ACC"/>
    <w:rsid w:val="68597701"/>
    <w:rsid w:val="695A074A"/>
    <w:rsid w:val="6D27E195"/>
    <w:rsid w:val="6D47B969"/>
    <w:rsid w:val="709D2C04"/>
    <w:rsid w:val="7319B715"/>
    <w:rsid w:val="745D1F90"/>
    <w:rsid w:val="75E99E9E"/>
    <w:rsid w:val="7797346A"/>
    <w:rsid w:val="7B1B311B"/>
    <w:rsid w:val="7CF7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E8A4B"/>
  <w15:docId w15:val="{8CC7AD45-E17A-4726-AF5D-3BBC212A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CB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8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8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7B0"/>
  </w:style>
  <w:style w:type="paragraph" w:styleId="Footer">
    <w:name w:val="footer"/>
    <w:basedOn w:val="Normal"/>
    <w:link w:val="FooterChar"/>
    <w:uiPriority w:val="99"/>
    <w:unhideWhenUsed/>
    <w:rsid w:val="00157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7B0"/>
  </w:style>
  <w:style w:type="paragraph" w:customStyle="1" w:styleId="Pa2">
    <w:name w:val="Pa2"/>
    <w:basedOn w:val="Normal"/>
    <w:next w:val="Normal"/>
    <w:uiPriority w:val="99"/>
    <w:rsid w:val="00623A0E"/>
    <w:pPr>
      <w:autoSpaceDE w:val="0"/>
      <w:autoSpaceDN w:val="0"/>
      <w:adjustRightInd w:val="0"/>
      <w:spacing w:after="0" w:line="241" w:lineRule="atLeast"/>
    </w:pPr>
    <w:rPr>
      <w:rFonts w:eastAsiaTheme="minorHAnsi"/>
      <w:sz w:val="24"/>
      <w:szCs w:val="24"/>
    </w:rPr>
  </w:style>
  <w:style w:type="character" w:customStyle="1" w:styleId="A3">
    <w:name w:val="A3"/>
    <w:uiPriority w:val="99"/>
    <w:rsid w:val="00623A0E"/>
    <w:rPr>
      <w:rFonts w:cs="Calibri"/>
      <w:color w:val="221E1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A0E"/>
    <w:rPr>
      <w:rFonts w:ascii="Tahoma" w:hAnsi="Tahoma" w:cs="Tahoma"/>
      <w:sz w:val="16"/>
      <w:szCs w:val="16"/>
      <w:lang w:eastAsia="en-US"/>
    </w:rPr>
  </w:style>
  <w:style w:type="character" w:customStyle="1" w:styleId="normaltextrun">
    <w:name w:val="normaltextrun"/>
    <w:basedOn w:val="DefaultParagraphFont"/>
    <w:rsid w:val="00B44CBB"/>
  </w:style>
  <w:style w:type="character" w:customStyle="1" w:styleId="eop">
    <w:name w:val="eop"/>
    <w:basedOn w:val="DefaultParagraphFont"/>
    <w:rsid w:val="00B44CBB"/>
  </w:style>
  <w:style w:type="paragraph" w:styleId="NormalWeb">
    <w:name w:val="Normal (Web)"/>
    <w:basedOn w:val="Normal"/>
    <w:uiPriority w:val="99"/>
    <w:semiHidden/>
    <w:unhideWhenUsed/>
    <w:rsid w:val="00B44CBB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1C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6F2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6F2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4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F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FF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FF8"/>
    <w:rPr>
      <w:b/>
      <w:bCs/>
      <w:lang w:eastAsia="en-US"/>
    </w:rPr>
  </w:style>
  <w:style w:type="paragraph" w:customStyle="1" w:styleId="paragraph">
    <w:name w:val="paragraph"/>
    <w:basedOn w:val="Normal"/>
    <w:rsid w:val="006B63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superscript">
    <w:name w:val="superscript"/>
    <w:basedOn w:val="DefaultParagraphFont"/>
    <w:rsid w:val="006B63B1"/>
  </w:style>
  <w:style w:type="character" w:styleId="Emphasis">
    <w:name w:val="Emphasis"/>
    <w:basedOn w:val="DefaultParagraphFont"/>
    <w:uiPriority w:val="20"/>
    <w:qFormat/>
    <w:rsid w:val="006C726F"/>
    <w:rPr>
      <w:i/>
      <w:iCs/>
    </w:rPr>
  </w:style>
  <w:style w:type="character" w:styleId="Strong">
    <w:name w:val="Strong"/>
    <w:basedOn w:val="DefaultParagraphFont"/>
    <w:uiPriority w:val="22"/>
    <w:qFormat/>
    <w:rsid w:val="008A4C86"/>
    <w:rPr>
      <w:b/>
      <w:bCs/>
    </w:rPr>
  </w:style>
  <w:style w:type="character" w:customStyle="1" w:styleId="scxw236180050">
    <w:name w:val="scxw236180050"/>
    <w:basedOn w:val="DefaultParagraphFont"/>
    <w:rsid w:val="00B31E6C"/>
  </w:style>
  <w:style w:type="paragraph" w:styleId="Revision">
    <w:name w:val="Revision"/>
    <w:hidden/>
    <w:uiPriority w:val="99"/>
    <w:semiHidden/>
    <w:rsid w:val="00DF6AA5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840D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42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F787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F78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aham\Downloads\2024-ECA-Letterhead-July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A569155E7C14DA478EEE2FDDCD0BB" ma:contentTypeVersion="15" ma:contentTypeDescription="Create a new document." ma:contentTypeScope="" ma:versionID="97c7f896cb13c5ccb2b6fbf6364b5826">
  <xsd:schema xmlns:xsd="http://www.w3.org/2001/XMLSchema" xmlns:xs="http://www.w3.org/2001/XMLSchema" xmlns:p="http://schemas.microsoft.com/office/2006/metadata/properties" xmlns:ns2="1909b062-5e2e-41cf-913f-8a312844025a" xmlns:ns3="9537c2c7-f926-4fc2-a256-d80833de18cb" targetNamespace="http://schemas.microsoft.com/office/2006/metadata/properties" ma:root="true" ma:fieldsID="929283c78c45e60427e34a21585baee2" ns2:_="" ns3:_="">
    <xsd:import namespace="1909b062-5e2e-41cf-913f-8a312844025a"/>
    <xsd:import namespace="9537c2c7-f926-4fc2-a256-d80833de1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9b062-5e2e-41cf-913f-8a3128440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704c2b-690f-4b99-bc5c-e801cbb5f5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7c2c7-f926-4fc2-a256-d80833de18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64dc628-4fb9-444b-b5cd-057956a6b5a7}" ma:internalName="TaxCatchAll" ma:showField="CatchAllData" ma:web="9537c2c7-f926-4fc2-a256-d80833de1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09b062-5e2e-41cf-913f-8a312844025a">
      <Terms xmlns="http://schemas.microsoft.com/office/infopath/2007/PartnerControls"/>
    </lcf76f155ced4ddcb4097134ff3c332f>
    <TaxCatchAll xmlns="9537c2c7-f926-4fc2-a256-d80833de18cb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C6D79-E272-4B21-B49D-1BCF2AFC3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9b062-5e2e-41cf-913f-8a312844025a"/>
    <ds:schemaRef ds:uri="9537c2c7-f926-4fc2-a256-d80833de1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DA25CC-784B-4B65-BCA7-B01D37B68106}">
  <ds:schemaRefs>
    <ds:schemaRef ds:uri="http://schemas.microsoft.com/office/2006/metadata/properties"/>
    <ds:schemaRef ds:uri="http://schemas.microsoft.com/office/infopath/2007/PartnerControls"/>
    <ds:schemaRef ds:uri="1909b062-5e2e-41cf-913f-8a312844025a"/>
    <ds:schemaRef ds:uri="9537c2c7-f926-4fc2-a256-d80833de18cb"/>
  </ds:schemaRefs>
</ds:datastoreItem>
</file>

<file path=customXml/itemProps3.xml><?xml version="1.0" encoding="utf-8"?>
<ds:datastoreItem xmlns:ds="http://schemas.openxmlformats.org/officeDocument/2006/customXml" ds:itemID="{D7A6926F-4F98-4B8F-B7CD-2C45AE6FA8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C:\Users\AGraham\Downloads\2024-ECA-Letterhead-July24.dotx</Template>
  <TotalTime>4</TotalTime>
  <Pages>2</Pages>
  <Words>408</Words>
  <Characters>2295</Characters>
  <Application>Microsoft Office Word</Application>
  <DocSecurity>0</DocSecurity>
  <Lines>127</Lines>
  <Paragraphs>73</Paragraphs>
  <ScaleCrop>false</ScaleCrop>
  <Company>Hewlett-Packard Company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</dc:creator>
  <cp:keywords/>
  <cp:lastModifiedBy>Janine Chuter</cp:lastModifiedBy>
  <cp:revision>5</cp:revision>
  <dcterms:created xsi:type="dcterms:W3CDTF">2026-04-24T08:02:00Z</dcterms:created>
  <dcterms:modified xsi:type="dcterms:W3CDTF">2026-04-28T03:12:00Z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0x010100026A569155E7C14DA478EEE2FDDCD0BB</vt:lpwstr>
  </property>
  <property fmtid="{D5CDD505-2E9C-101B-9397-08002B2CF9AE}" pid="3" name="MediaServiceImageTags">
    <vt:lpwstr/>
  </property>
</Properties>
</file>